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099" w14:textId="0EA4BC60" w:rsidR="00881B8D" w:rsidRPr="003F0E12" w:rsidRDefault="003F0E12" w:rsidP="00881B8D">
      <w:pPr>
        <w:pStyle w:val="berschrift1"/>
      </w:pPr>
      <w:r>
        <w:t>Impulsfragen Medienbiogr</w:t>
      </w:r>
      <w:r w:rsidR="00905371">
        <w:t>af</w:t>
      </w:r>
      <w:r>
        <w:t xml:space="preserve">ie </w:t>
      </w:r>
    </w:p>
    <w:p w14:paraId="5454F3B1" w14:textId="234CAB21" w:rsidR="003F0E12" w:rsidRPr="003F0E12" w:rsidRDefault="003F0E12" w:rsidP="00E77606">
      <w:pPr>
        <w:pStyle w:val="Aufzhlung"/>
      </w:pPr>
      <w:r w:rsidRPr="003F0E12">
        <w:t xml:space="preserve">Welche Medien habe ich wann das erste Mal und wie genutzt? </w:t>
      </w:r>
    </w:p>
    <w:p w14:paraId="0F0F9B58" w14:textId="77777777" w:rsidR="003F0E12" w:rsidRPr="003F0E12" w:rsidRDefault="003F0E12" w:rsidP="00E77606">
      <w:pPr>
        <w:pStyle w:val="Aufzhlung"/>
      </w:pPr>
      <w:r w:rsidRPr="003F0E12">
        <w:t xml:space="preserve">Welche Medien waren „verboten“? </w:t>
      </w:r>
    </w:p>
    <w:p w14:paraId="4962AB86" w14:textId="787116C3" w:rsidR="003F0E12" w:rsidRPr="003F0E12" w:rsidRDefault="003F0E12" w:rsidP="00E77606">
      <w:pPr>
        <w:pStyle w:val="Aufzhlung"/>
      </w:pPr>
      <w:r w:rsidRPr="003F0E12">
        <w:t xml:space="preserve">Welche Medien / Medieninhalte waren Pflicht </w:t>
      </w:r>
      <w:r w:rsidR="00C3172F">
        <w:t>in verschiedenen Bildungsphasen</w:t>
      </w:r>
      <w:r w:rsidRPr="003F0E12">
        <w:t xml:space="preserve">? </w:t>
      </w:r>
    </w:p>
    <w:p w14:paraId="6741C08B" w14:textId="77777777" w:rsidR="003F0E12" w:rsidRPr="003F0E12" w:rsidRDefault="003F0E12" w:rsidP="00E77606">
      <w:pPr>
        <w:pStyle w:val="Aufzhlung"/>
      </w:pPr>
      <w:r w:rsidRPr="003F0E12">
        <w:t xml:space="preserve">In welchen Lebensphasen haben bestimmte Medien für mich eine besonders wichtige Rolle gespielt? Welche Entscheidungen und Einstellungen haben sie (mit)geprägt? </w:t>
      </w:r>
    </w:p>
    <w:p w14:paraId="577A9D85" w14:textId="78255173" w:rsidR="003F0E12" w:rsidRPr="003F0E12" w:rsidRDefault="003F0E12" w:rsidP="00E77606">
      <w:pPr>
        <w:pStyle w:val="Aufzhlung"/>
      </w:pPr>
      <w:r w:rsidRPr="003F0E12">
        <w:t xml:space="preserve">Mein(e) Lieblingsfilm, -buch-, </w:t>
      </w:r>
      <w:proofErr w:type="spellStart"/>
      <w:r w:rsidRPr="003F0E12">
        <w:t>autor</w:t>
      </w:r>
      <w:proofErr w:type="spellEnd"/>
      <w:r w:rsidR="00E77606">
        <w:t>*i</w:t>
      </w:r>
      <w:r w:rsidRPr="003F0E12">
        <w:t>n, -musikstück, -komponist</w:t>
      </w:r>
      <w:r w:rsidR="00E77606">
        <w:t>*i</w:t>
      </w:r>
      <w:r w:rsidRPr="003F0E12">
        <w:t xml:space="preserve">n … </w:t>
      </w:r>
    </w:p>
    <w:p w14:paraId="02D4A7D6" w14:textId="77777777" w:rsid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2D7A8A74" w14:textId="4202DC92" w:rsidR="003F0E12" w:rsidRPr="003F0E12" w:rsidRDefault="003F0E12" w:rsidP="00E77606">
      <w:pPr>
        <w:pStyle w:val="Aufzhlung"/>
      </w:pPr>
      <w:r w:rsidRPr="003F0E12">
        <w:t xml:space="preserve">Wie nutze ich welche Medien momentan, also auch: </w:t>
      </w:r>
    </w:p>
    <w:p w14:paraId="11A6FEC9" w14:textId="77777777" w:rsidR="003F0E12" w:rsidRPr="003F0E12" w:rsidRDefault="003F0E12" w:rsidP="00E77606">
      <w:pPr>
        <w:pStyle w:val="Aufzhlung"/>
        <w:numPr>
          <w:ilvl w:val="1"/>
          <w:numId w:val="28"/>
        </w:numPr>
      </w:pPr>
      <w:r w:rsidRPr="003F0E12">
        <w:t xml:space="preserve">Wie leicht sind sie für mich zugänglich? </w:t>
      </w:r>
    </w:p>
    <w:p w14:paraId="7E57DC77" w14:textId="77777777" w:rsidR="003F0E12" w:rsidRPr="003F0E12" w:rsidRDefault="003F0E12" w:rsidP="00E77606">
      <w:pPr>
        <w:pStyle w:val="Aufzhlung"/>
        <w:numPr>
          <w:ilvl w:val="1"/>
          <w:numId w:val="28"/>
        </w:numPr>
      </w:pPr>
      <w:r w:rsidRPr="003F0E12">
        <w:t xml:space="preserve">In welcher (auch zeitlichen) Intensität &amp; Regelmäßigkeit?  </w:t>
      </w:r>
    </w:p>
    <w:p w14:paraId="3EDA9FB0" w14:textId="77777777" w:rsidR="003F0E12" w:rsidRPr="003F0E12" w:rsidRDefault="003F0E12" w:rsidP="00E77606">
      <w:pPr>
        <w:pStyle w:val="Aufzhlung"/>
        <w:numPr>
          <w:ilvl w:val="1"/>
          <w:numId w:val="28"/>
        </w:numPr>
      </w:pPr>
      <w:r w:rsidRPr="003F0E12">
        <w:t xml:space="preserve">Was mache ich während ich die Medien nutze (z. B. Frühstücken, Bügeln …)?  </w:t>
      </w:r>
    </w:p>
    <w:p w14:paraId="2C0CD9ED" w14:textId="77777777" w:rsidR="003F0E12" w:rsidRPr="003F0E12" w:rsidRDefault="003F0E12" w:rsidP="00E77606">
      <w:pPr>
        <w:pStyle w:val="Aufzhlung"/>
        <w:numPr>
          <w:ilvl w:val="1"/>
          <w:numId w:val="28"/>
        </w:numPr>
      </w:pPr>
      <w:r w:rsidRPr="003F0E12">
        <w:t xml:space="preserve">Welche Medien werden gleichzeitig genutzt? </w:t>
      </w:r>
    </w:p>
    <w:p w14:paraId="0411168B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1E9A83E0" w14:textId="4DD12BB9" w:rsidR="003F0E12" w:rsidRPr="003F0E12" w:rsidRDefault="003F0E12" w:rsidP="00E77606">
      <w:pPr>
        <w:pStyle w:val="Aufzhlung"/>
      </w:pPr>
      <w:r w:rsidRPr="003F0E12">
        <w:t xml:space="preserve">Anhand eines Zeitraums wie z. B. eine Woche: Welche Inhalte sind bei mir „hängen geblieben“, haben mein Denken &amp; Handeln mitbestimmt? </w:t>
      </w:r>
    </w:p>
    <w:p w14:paraId="28C1F6C0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3423FD71" w14:textId="2DA5AB38" w:rsidR="003F0E12" w:rsidRPr="003F0E12" w:rsidRDefault="003F0E12" w:rsidP="00E77606">
      <w:pPr>
        <w:pStyle w:val="Aufzhlung"/>
      </w:pPr>
      <w:r w:rsidRPr="003F0E12">
        <w:t xml:space="preserve">Nutze ich Medien, die gezielt vielfältige Informationsquellen nutzen (vor Ort, Sicht der „Betroffenen“, Vergleich verschiedener Statistiken, </w:t>
      </w:r>
      <w:r w:rsidR="000E58C0">
        <w:t>…)?</w:t>
      </w:r>
      <w:r w:rsidRPr="003F0E12">
        <w:t xml:space="preserve"> </w:t>
      </w:r>
    </w:p>
    <w:p w14:paraId="63BE9BC9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226B4FA7" w14:textId="47A63E50" w:rsidR="003F0E12" w:rsidRPr="003F0E12" w:rsidRDefault="003F0E12" w:rsidP="00E77606">
      <w:pPr>
        <w:pStyle w:val="Aufzhlung"/>
      </w:pPr>
      <w:r w:rsidRPr="003F0E12">
        <w:t>Vergleiche ich die Berichterstattung verschiedener Medien</w:t>
      </w:r>
      <w:r w:rsidR="000E58C0">
        <w:t>?</w:t>
      </w:r>
      <w:r w:rsidRPr="003F0E12">
        <w:t xml:space="preserve">  </w:t>
      </w:r>
    </w:p>
    <w:p w14:paraId="45DC693D" w14:textId="77777777" w:rsidR="003F0E12" w:rsidRPr="003F0E12" w:rsidRDefault="003F0E12" w:rsidP="00E77606">
      <w:pPr>
        <w:pStyle w:val="Aufzhlung"/>
      </w:pPr>
      <w:r w:rsidRPr="003F0E12">
        <w:t>Versuche ich Informationen durch Nutzung anderer Quellen und Bildungsangebote sowie durch Alltagserlebnisse und –</w:t>
      </w:r>
      <w:proofErr w:type="spellStart"/>
      <w:r w:rsidRPr="003F0E12">
        <w:t>begegnungen</w:t>
      </w:r>
      <w:proofErr w:type="spellEnd"/>
      <w:r w:rsidRPr="003F0E12">
        <w:t xml:space="preserve"> zu verifizieren / zu ergänzen? </w:t>
      </w:r>
    </w:p>
    <w:p w14:paraId="208639F3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28E61EE1" w14:textId="77777777" w:rsidR="000E58C0" w:rsidRDefault="003F0E12" w:rsidP="00E77606">
      <w:pPr>
        <w:pStyle w:val="Aufzhlung"/>
      </w:pPr>
      <w:r w:rsidRPr="003F0E12">
        <w:t>Wie wird mein Medienkonsum durch Freund</w:t>
      </w:r>
      <w:r w:rsidR="000E58C0">
        <w:t>*i</w:t>
      </w:r>
      <w:r w:rsidRPr="003F0E12">
        <w:t>nnen, Lebensgefährt</w:t>
      </w:r>
      <w:r w:rsidR="000E58C0">
        <w:t>*</w:t>
      </w:r>
      <w:r w:rsidRPr="003F0E12">
        <w:t xml:space="preserve">in, ev. Kinder usw. kommentiert? </w:t>
      </w:r>
      <w:r w:rsidR="000E58C0">
        <w:t>(und wie war das in meiner Herkunftsfamilie?)</w:t>
      </w:r>
    </w:p>
    <w:p w14:paraId="1D5DF0C3" w14:textId="6D3BC449" w:rsidR="003F0E12" w:rsidRPr="003F0E12" w:rsidRDefault="003F0E12" w:rsidP="00E77606">
      <w:pPr>
        <w:pStyle w:val="Aufzhlung"/>
      </w:pPr>
      <w:r w:rsidRPr="003F0E12">
        <w:t xml:space="preserve">Wie nutzen Menschen in meinem unmittelbaren Umfeld Medien? </w:t>
      </w:r>
    </w:p>
    <w:p w14:paraId="37EA1C9E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2B58A095" w14:textId="77777777" w:rsidR="003F0E12" w:rsidRPr="003F0E12" w:rsidRDefault="003F0E12" w:rsidP="00E77606">
      <w:pPr>
        <w:pStyle w:val="Aufzhlung"/>
      </w:pPr>
      <w:r w:rsidRPr="003F0E12">
        <w:t xml:space="preserve">Bei gemeinsamen Medienkonsum: Wer wählt aus? </w:t>
      </w:r>
    </w:p>
    <w:p w14:paraId="239A44F1" w14:textId="77777777" w:rsidR="000E58C0" w:rsidRDefault="000E58C0" w:rsidP="00E77606">
      <w:pPr>
        <w:pStyle w:val="Aufzhlung"/>
        <w:numPr>
          <w:ilvl w:val="0"/>
          <w:numId w:val="0"/>
        </w:numPr>
        <w:ind w:left="720"/>
      </w:pPr>
    </w:p>
    <w:p w14:paraId="03D351FF" w14:textId="66E96A27" w:rsidR="003F0E12" w:rsidRPr="003F0E12" w:rsidRDefault="003F0E12" w:rsidP="00E77606">
      <w:pPr>
        <w:pStyle w:val="Aufzhlung"/>
      </w:pPr>
      <w:r w:rsidRPr="003F0E12">
        <w:t xml:space="preserve">Ist kritische / partizipative Mediennutzung ein Thema in meinem sozialen Lebensumfeld? </w:t>
      </w:r>
    </w:p>
    <w:p w14:paraId="5CFD614E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7F8ACA9C" w14:textId="77777777" w:rsidR="003F0E12" w:rsidRPr="003F0E12" w:rsidRDefault="003F0E12" w:rsidP="00E77606">
      <w:pPr>
        <w:pStyle w:val="Aufzhlung"/>
      </w:pPr>
      <w:r w:rsidRPr="003F0E12">
        <w:t xml:space="preserve">Beschäftige ich mich mit Produktionsbedingungen von Medien bzw. Grundlagen der Wirkungsforschung? </w:t>
      </w:r>
    </w:p>
    <w:p w14:paraId="0A8BB910" w14:textId="77777777" w:rsidR="003F0E12" w:rsidRPr="003F0E12" w:rsidRDefault="003F0E12" w:rsidP="00E77606">
      <w:pPr>
        <w:pStyle w:val="Aufzhlung"/>
        <w:numPr>
          <w:ilvl w:val="0"/>
          <w:numId w:val="0"/>
        </w:numPr>
        <w:ind w:left="720"/>
      </w:pPr>
    </w:p>
    <w:p w14:paraId="48EE76CC" w14:textId="2F957B85" w:rsidR="00A35860" w:rsidRPr="003F0E12" w:rsidRDefault="003F0E12" w:rsidP="00E77606">
      <w:pPr>
        <w:pStyle w:val="Aufzhlung"/>
      </w:pPr>
      <w:r w:rsidRPr="003F0E12">
        <w:t>Welche Medien oder Medieninhalte produziere ich selbst (z.B. Blog)</w:t>
      </w:r>
    </w:p>
    <w:p w14:paraId="433840C8" w14:textId="5803FD8B" w:rsidR="000E58C0" w:rsidRDefault="000E58C0" w:rsidP="000E58C0">
      <w:pPr>
        <w:pStyle w:val="berschrift2"/>
      </w:pPr>
      <w:r>
        <w:lastRenderedPageBreak/>
        <w:t>Ergänzende Fragen in Bezug auf das Internet</w:t>
      </w:r>
    </w:p>
    <w:p w14:paraId="7F504945" w14:textId="525AA8CA" w:rsidR="00A35860" w:rsidRPr="003F0E12" w:rsidRDefault="00A35860" w:rsidP="00E77606">
      <w:pPr>
        <w:pStyle w:val="Aufzhlung"/>
      </w:pPr>
      <w:r w:rsidRPr="003F0E12">
        <w:t xml:space="preserve">Wann habe ich das erste Mal das Internet genutzt? Wie schnell / langsam habe ich es damals erlebt?  </w:t>
      </w:r>
    </w:p>
    <w:p w14:paraId="4617E21D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1D4A4ABA" w14:textId="77777777" w:rsidR="00A35860" w:rsidRPr="003F0E12" w:rsidRDefault="00A35860" w:rsidP="00E77606">
      <w:pPr>
        <w:pStyle w:val="Aufzhlung"/>
      </w:pPr>
      <w:r w:rsidRPr="003F0E12">
        <w:t xml:space="preserve">Wann habe ich das erste Mal das Internet über mein Smartphone genutzt? </w:t>
      </w:r>
    </w:p>
    <w:p w14:paraId="46219364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11204AA8" w14:textId="77777777" w:rsidR="00A35860" w:rsidRPr="003F0E12" w:rsidRDefault="00A35860" w:rsidP="00E77606">
      <w:pPr>
        <w:pStyle w:val="Aufzhlung"/>
      </w:pPr>
      <w:r w:rsidRPr="003F0E12">
        <w:t xml:space="preserve">Wer hat damals / im weiteren Verlauf meines Lebens kontrolliert, was ich „im / mit dem Internet“ mache? </w:t>
      </w:r>
    </w:p>
    <w:p w14:paraId="1EDCD504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18E4C6F5" w14:textId="77777777" w:rsidR="00A35860" w:rsidRPr="003F0E12" w:rsidRDefault="00A35860" w:rsidP="00E77606">
      <w:pPr>
        <w:pStyle w:val="Aufzhlung"/>
      </w:pPr>
      <w:r w:rsidRPr="003F0E12">
        <w:t xml:space="preserve">Mit wem habe ich gemeinsam Internet genutzt (z. B. etwas ausprobiert)? </w:t>
      </w:r>
    </w:p>
    <w:p w14:paraId="1BB169F1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0039FA3A" w14:textId="77777777" w:rsidR="00A35860" w:rsidRPr="003F0E12" w:rsidRDefault="00A35860" w:rsidP="00E77606">
      <w:pPr>
        <w:pStyle w:val="Aufzhlung"/>
      </w:pPr>
      <w:r w:rsidRPr="003F0E12">
        <w:t xml:space="preserve">Wer waren / sind Personen, die mich am Weg im / durch das Internet begleiten? </w:t>
      </w:r>
    </w:p>
    <w:p w14:paraId="4B4134F9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1F9A0D40" w14:textId="1A49872D" w:rsidR="00A35860" w:rsidRPr="003F0E12" w:rsidRDefault="00A35860" w:rsidP="00E77606">
      <w:pPr>
        <w:pStyle w:val="Aufzhlung"/>
      </w:pPr>
      <w:r w:rsidRPr="003F0E12">
        <w:t>Wann habe ich das erste Mal online genutz</w:t>
      </w:r>
      <w:r w:rsidR="000E58C0">
        <w:t>t:</w:t>
      </w:r>
      <w:r w:rsidRPr="003F0E12">
        <w:t xml:space="preserve">  </w:t>
      </w:r>
    </w:p>
    <w:p w14:paraId="0359FF40" w14:textId="7F26F0B2" w:rsidR="00A35860" w:rsidRPr="003F0E12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E-Mail, Suche nach Informationen, Einkaufen, Bankgeschäfte, </w:t>
      </w:r>
      <w:proofErr w:type="spellStart"/>
      <w:r w:rsidRPr="003F0E12">
        <w:t>To</w:t>
      </w:r>
      <w:proofErr w:type="spellEnd"/>
      <w:r w:rsidRPr="003F0E12">
        <w:t xml:space="preserve">-do Listen, Urlaub planen &amp; buchen, Kontakte zu anderen Menschen knüpfen, </w:t>
      </w:r>
      <w:r w:rsidR="003B34AF">
        <w:t>live-online</w:t>
      </w:r>
      <w:r w:rsidRPr="003F0E12">
        <w:t xml:space="preserve"> (mit / ohne Videobild) </w:t>
      </w:r>
    </w:p>
    <w:p w14:paraId="14CDCE62" w14:textId="77777777" w:rsidR="00A35860" w:rsidRPr="003F0E12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Musik hören bzw. herunterladen, Filme ansehen, Fotos hochladen bzw. Fotoalben anlegen &amp; teilen </w:t>
      </w:r>
    </w:p>
    <w:p w14:paraId="7FD429BE" w14:textId="77777777" w:rsidR="00A35860" w:rsidRPr="003F0E12" w:rsidRDefault="00A35860" w:rsidP="00E77606">
      <w:pPr>
        <w:pStyle w:val="Aufzhlung"/>
        <w:numPr>
          <w:ilvl w:val="1"/>
          <w:numId w:val="28"/>
        </w:numPr>
        <w:rPr>
          <w:lang w:val="en-US"/>
        </w:rPr>
      </w:pPr>
      <w:r w:rsidRPr="003F0E12">
        <w:rPr>
          <w:lang w:val="en-US"/>
        </w:rPr>
        <w:t xml:space="preserve">E-Learning </w:t>
      </w:r>
    </w:p>
    <w:p w14:paraId="357D4545" w14:textId="4D26C757" w:rsidR="00A35860" w:rsidRPr="000E58C0" w:rsidRDefault="00A35860" w:rsidP="00E77606">
      <w:pPr>
        <w:pStyle w:val="Aufzhlung"/>
        <w:numPr>
          <w:ilvl w:val="1"/>
          <w:numId w:val="28"/>
        </w:numPr>
        <w:rPr>
          <w:lang w:val="de-DE"/>
        </w:rPr>
      </w:pPr>
      <w:r w:rsidRPr="000E58C0">
        <w:rPr>
          <w:lang w:val="de-DE"/>
        </w:rPr>
        <w:t xml:space="preserve">Facebook, Twitter, Instagram, Snapchat, WhatsApp </w:t>
      </w:r>
      <w:r w:rsidR="000E58C0" w:rsidRPr="000E58C0">
        <w:rPr>
          <w:lang w:val="de-DE"/>
        </w:rPr>
        <w:t xml:space="preserve">(oder andere </w:t>
      </w:r>
      <w:proofErr w:type="spellStart"/>
      <w:r w:rsidR="000E58C0" w:rsidRPr="000E58C0">
        <w:rPr>
          <w:lang w:val="de-DE"/>
        </w:rPr>
        <w:t>Messengerdiens</w:t>
      </w:r>
      <w:r w:rsidR="000E58C0">
        <w:rPr>
          <w:lang w:val="de-DE"/>
        </w:rPr>
        <w:t>te</w:t>
      </w:r>
      <w:proofErr w:type="spellEnd"/>
      <w:r w:rsidR="000E58C0">
        <w:rPr>
          <w:lang w:val="de-DE"/>
        </w:rPr>
        <w:t>)</w:t>
      </w:r>
      <w:r w:rsidRPr="000E58C0">
        <w:rPr>
          <w:lang w:val="de-DE"/>
        </w:rPr>
        <w:t xml:space="preserve"> </w:t>
      </w:r>
    </w:p>
    <w:p w14:paraId="58E5E004" w14:textId="77777777" w:rsidR="00A35860" w:rsidRPr="003F0E12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Welche dieser Online-Tätigkeiten waren für mich eigentlich „verboten“? </w:t>
      </w:r>
    </w:p>
    <w:p w14:paraId="05CFCD14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0FFB20A8" w14:textId="77777777" w:rsidR="00A35860" w:rsidRPr="003F0E12" w:rsidRDefault="00A35860" w:rsidP="00E77606">
      <w:pPr>
        <w:pStyle w:val="Aufzhlung"/>
      </w:pPr>
      <w:r w:rsidRPr="003F0E12">
        <w:t xml:space="preserve">In welchen Lebensphasen haben bestimmte dieser Tätigkeiten für mich eine besonders wichtige Rolle gespielt? Welche Entscheidungen und Einstellungen haben sie (mit)geprägt? </w:t>
      </w:r>
    </w:p>
    <w:p w14:paraId="30207CD6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6961F33C" w14:textId="77777777" w:rsidR="00A35860" w:rsidRPr="003F0E12" w:rsidRDefault="00A35860" w:rsidP="00E77606">
      <w:pPr>
        <w:pStyle w:val="Aufzhlung"/>
      </w:pPr>
      <w:r w:rsidRPr="003F0E12">
        <w:t xml:space="preserve">Welche Personen habe ich online kennengelernt und wie gestalte ich zu diesen den Kontakt? </w:t>
      </w:r>
    </w:p>
    <w:p w14:paraId="6DBD284D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4E166D98" w14:textId="77777777" w:rsidR="000E58C0" w:rsidRDefault="00A35860" w:rsidP="00E77606">
      <w:pPr>
        <w:pStyle w:val="Aufzhlung"/>
      </w:pPr>
      <w:r w:rsidRPr="003F0E12">
        <w:t xml:space="preserve">Wie setze ich Online-Aktivitäten momentan um: </w:t>
      </w:r>
    </w:p>
    <w:p w14:paraId="2CFEEFD7" w14:textId="77777777" w:rsidR="000E58C0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Wie leicht sind sie für mich zugänglich – wo und wie einfach kann ich online sein (optional: welche Kosten entstehen dadurch?) </w:t>
      </w:r>
    </w:p>
    <w:p w14:paraId="2EDAE8A8" w14:textId="77777777" w:rsidR="000E58C0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In welcher Intensität &amp; Regelmäßigkeit? (An einem typischen Arbeitstag / freien Tag: Wie oft? Wie lange? Was genau?) </w:t>
      </w:r>
    </w:p>
    <w:p w14:paraId="205E3ECF" w14:textId="77777777" w:rsidR="000E58C0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Was mache ich während ich das tue (z. B. Frühstücken, Bügeln …)?  </w:t>
      </w:r>
    </w:p>
    <w:p w14:paraId="46DFEFF9" w14:textId="77777777" w:rsidR="000E58C0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Welche Online Aktivitäten setze ich gleichzeitig um </w:t>
      </w:r>
    </w:p>
    <w:p w14:paraId="62D5BD98" w14:textId="79ABE95C" w:rsidR="00A35860" w:rsidRPr="003F0E12" w:rsidRDefault="00A35860" w:rsidP="00E77606">
      <w:pPr>
        <w:pStyle w:val="Aufzhlung"/>
        <w:numPr>
          <w:ilvl w:val="1"/>
          <w:numId w:val="28"/>
        </w:numPr>
      </w:pPr>
      <w:r w:rsidRPr="003F0E12">
        <w:t xml:space="preserve">Anhand eines Zeitraums wie z. B. eine Woche: Welche Inhalte sind bei mir „hängen geblieben“, haben mein Denken &amp; Handeln mitbestimmt </w:t>
      </w:r>
    </w:p>
    <w:p w14:paraId="3CD7682E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2EC47F22" w14:textId="49DCB134" w:rsidR="00A35860" w:rsidRPr="003F0E12" w:rsidRDefault="00A35860" w:rsidP="00E77606">
      <w:pPr>
        <w:pStyle w:val="Aufzhlung"/>
      </w:pPr>
      <w:r w:rsidRPr="003F0E12">
        <w:t>Wie werden meine Online-Aktivitäten durch Freund</w:t>
      </w:r>
      <w:r w:rsidR="00E77606">
        <w:t>*i</w:t>
      </w:r>
      <w:r w:rsidRPr="003F0E12">
        <w:t xml:space="preserve">nnen, Lebensgefährtin, ev. Kinder usw. kommentiert?  </w:t>
      </w:r>
    </w:p>
    <w:p w14:paraId="434E0DB3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2BBFC6FD" w14:textId="60DB65A5" w:rsidR="003B34AF" w:rsidRDefault="003B34AF" w:rsidP="00E77606">
      <w:pPr>
        <w:pStyle w:val="Aufzhlung"/>
        <w:numPr>
          <w:ilvl w:val="0"/>
          <w:numId w:val="0"/>
        </w:numPr>
        <w:ind w:left="720"/>
      </w:pPr>
    </w:p>
    <w:p w14:paraId="5BD762AD" w14:textId="77777777" w:rsidR="00905371" w:rsidRDefault="00905371" w:rsidP="00E77606">
      <w:pPr>
        <w:pStyle w:val="Aufzhlung"/>
        <w:numPr>
          <w:ilvl w:val="0"/>
          <w:numId w:val="0"/>
        </w:numPr>
        <w:ind w:left="720"/>
      </w:pPr>
    </w:p>
    <w:p w14:paraId="20D59948" w14:textId="77777777" w:rsidR="00A35860" w:rsidRPr="003F0E12" w:rsidRDefault="00A35860" w:rsidP="00E77606">
      <w:pPr>
        <w:pStyle w:val="Aufzhlung"/>
      </w:pPr>
      <w:r w:rsidRPr="003F0E12">
        <w:t xml:space="preserve">Welche Informationen habe ich über die Privatsphären-Einstellungen von </w:t>
      </w:r>
      <w:proofErr w:type="spellStart"/>
      <w:r w:rsidRPr="003F0E12">
        <w:t>Social</w:t>
      </w:r>
      <w:proofErr w:type="spellEnd"/>
      <w:r w:rsidRPr="003F0E12">
        <w:t xml:space="preserve"> Media-Diensten die ich nutze und wann habe ich diese zuletzt aktualisiert </w:t>
      </w:r>
    </w:p>
    <w:p w14:paraId="3D6631CD" w14:textId="77777777" w:rsidR="00A35860" w:rsidRPr="003F0E12" w:rsidRDefault="00A35860" w:rsidP="00E77606">
      <w:pPr>
        <w:pStyle w:val="Aufzhlung"/>
        <w:numPr>
          <w:ilvl w:val="0"/>
          <w:numId w:val="0"/>
        </w:numPr>
        <w:ind w:left="720"/>
      </w:pPr>
    </w:p>
    <w:p w14:paraId="14916CBA" w14:textId="77777777" w:rsidR="00A35860" w:rsidRPr="003F0E12" w:rsidRDefault="00A35860" w:rsidP="00E77606">
      <w:pPr>
        <w:pStyle w:val="Aufzhlung"/>
      </w:pPr>
      <w:r w:rsidRPr="003F0E12">
        <w:t>Zu welchen Inhalten suche ich weitere Informationen (also auch visuellen), bevor ich kommentiere, teile, meine Zustimmung oder ein Gefühl dazu ausdrücke. Also auch: Versuche ich Informationen durch Nutzung anderer Quellen und Bildungsangebote sowie durch Alltagserlebnisse und –</w:t>
      </w:r>
      <w:proofErr w:type="spellStart"/>
      <w:r w:rsidRPr="003F0E12">
        <w:t>begegnungen</w:t>
      </w:r>
      <w:proofErr w:type="spellEnd"/>
      <w:r w:rsidRPr="003F0E12">
        <w:t xml:space="preserve"> zu verifizieren / zu ergänzen? </w:t>
      </w:r>
    </w:p>
    <w:p w14:paraId="6CC6AC75" w14:textId="72D169D8" w:rsidR="00A35860" w:rsidRPr="003F0E12" w:rsidRDefault="003B34AF" w:rsidP="00E77606">
      <w:pPr>
        <w:pStyle w:val="Aufzhlung"/>
        <w:numPr>
          <w:ilvl w:val="0"/>
          <w:numId w:val="0"/>
        </w:numPr>
        <w:ind w:left="720"/>
      </w:pPr>
      <w:r>
        <w:t>,</w:t>
      </w:r>
    </w:p>
    <w:p w14:paraId="6A95F9E4" w14:textId="328705F6" w:rsidR="00A6350C" w:rsidRDefault="00A35860" w:rsidP="00E77606">
      <w:pPr>
        <w:pStyle w:val="Aufzhlung"/>
      </w:pPr>
      <w:r w:rsidRPr="003F0E12">
        <w:t>Welche Online-Medien oder Online-Medieninhalte produziere ich selbst?</w:t>
      </w:r>
    </w:p>
    <w:p w14:paraId="00FC81B1" w14:textId="7208162D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3B47A300" w14:textId="46451689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637E4FF2" w14:textId="7FCDF05F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1A8B5736" w14:textId="6E9D7F44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2B284CF0" w14:textId="73A4FBD1" w:rsidR="00E77606" w:rsidRDefault="007644C3" w:rsidP="00E77606">
      <w:pPr>
        <w:pStyle w:val="Aufzhlung"/>
        <w:numPr>
          <w:ilvl w:val="0"/>
          <w:numId w:val="0"/>
        </w:numPr>
        <w:ind w:left="357"/>
      </w:pPr>
      <w:r>
        <w:t>Literatur zum Thema Medienbiografie</w:t>
      </w:r>
    </w:p>
    <w:p w14:paraId="1B5D639C" w14:textId="4A11530F" w:rsidR="007644C3" w:rsidRDefault="007644C3" w:rsidP="00E77606">
      <w:pPr>
        <w:pStyle w:val="Aufzhlung"/>
        <w:numPr>
          <w:ilvl w:val="0"/>
          <w:numId w:val="0"/>
        </w:numPr>
        <w:ind w:left="357"/>
      </w:pPr>
    </w:p>
    <w:p w14:paraId="15AC45C3" w14:textId="60D3DAFE" w:rsidR="0019732B" w:rsidRDefault="0019732B" w:rsidP="00E77606">
      <w:pPr>
        <w:pStyle w:val="Aufzhlung"/>
        <w:numPr>
          <w:ilvl w:val="0"/>
          <w:numId w:val="0"/>
        </w:numPr>
        <w:ind w:left="357"/>
      </w:pPr>
      <w:proofErr w:type="spellStart"/>
      <w:r w:rsidRPr="0019732B">
        <w:t>Ganguin</w:t>
      </w:r>
      <w:proofErr w:type="spellEnd"/>
      <w:r w:rsidRPr="0019732B">
        <w:t xml:space="preserve"> S. &amp; Gemkow J. (2021). Medienpädagogik und Biographische Medienforschung. In Sander U. et al. (Hrsg.), Handbuch Medienpädagogik. </w:t>
      </w:r>
      <w:proofErr w:type="spellStart"/>
      <w:r w:rsidRPr="0019732B">
        <w:t>Wiesbaden:Springer</w:t>
      </w:r>
      <w:proofErr w:type="spellEnd"/>
    </w:p>
    <w:p w14:paraId="0DF6A47F" w14:textId="77777777" w:rsidR="0019732B" w:rsidRDefault="0019732B" w:rsidP="00E77606">
      <w:pPr>
        <w:pStyle w:val="Aufzhlung"/>
        <w:numPr>
          <w:ilvl w:val="0"/>
          <w:numId w:val="0"/>
        </w:numPr>
        <w:ind w:left="357"/>
      </w:pPr>
    </w:p>
    <w:p w14:paraId="1ED733BC" w14:textId="59DCFD84" w:rsidR="007644C3" w:rsidRDefault="0019732B" w:rsidP="00E77606">
      <w:pPr>
        <w:pStyle w:val="Aufzhlung"/>
        <w:numPr>
          <w:ilvl w:val="0"/>
          <w:numId w:val="0"/>
        </w:numPr>
        <w:ind w:left="357"/>
      </w:pPr>
      <w:r w:rsidRPr="0019732B">
        <w:t>Hoffmann, Bernward (2011): Medien und Biografie: "Sie sind ein Stück von Deinem Leben", in: Hölzle, Christina/Jansen, Irma (</w:t>
      </w:r>
      <w:proofErr w:type="spellStart"/>
      <w:r w:rsidRPr="0019732B">
        <w:t>Hg</w:t>
      </w:r>
      <w:proofErr w:type="spellEnd"/>
      <w:r w:rsidRPr="0019732B">
        <w:t xml:space="preserve">.): Ressourcenorientierte </w:t>
      </w:r>
      <w:proofErr w:type="spellStart"/>
      <w:r w:rsidRPr="0019732B">
        <w:t>Biografiearbeit</w:t>
      </w:r>
      <w:proofErr w:type="spellEnd"/>
      <w:r w:rsidRPr="0019732B">
        <w:t>. Grundlagen − Zielgruppen − Kreative Methoden, Wiesbaden: VS Verlag für Sozialwissenschaften, 273−278.</w:t>
      </w:r>
    </w:p>
    <w:p w14:paraId="53460CA5" w14:textId="415FE7B0" w:rsidR="0019732B" w:rsidRDefault="0019732B" w:rsidP="00E77606">
      <w:pPr>
        <w:pStyle w:val="Aufzhlung"/>
        <w:numPr>
          <w:ilvl w:val="0"/>
          <w:numId w:val="0"/>
        </w:numPr>
        <w:ind w:left="357"/>
      </w:pPr>
    </w:p>
    <w:p w14:paraId="17482B4C" w14:textId="284E48F9" w:rsidR="0019732B" w:rsidRDefault="0019732B" w:rsidP="00E77606">
      <w:pPr>
        <w:pStyle w:val="Aufzhlung"/>
        <w:numPr>
          <w:ilvl w:val="0"/>
          <w:numId w:val="0"/>
        </w:numPr>
        <w:ind w:left="357"/>
      </w:pPr>
      <w:proofErr w:type="spellStart"/>
      <w:r w:rsidRPr="0019732B">
        <w:t>Pöyskö</w:t>
      </w:r>
      <w:proofErr w:type="spellEnd"/>
      <w:r w:rsidRPr="0019732B">
        <w:t>, Anu (2009). Medienbiographie – ein Leben voller Medien, in: Magazin erwachsenenbildung.at, (6, 2009) http://www.wienxtra.at/fileadmin/daten/OeA/PDF/pdfs_2009/poeyskoe_medienbio.pdf (17.12.2015).</w:t>
      </w:r>
    </w:p>
    <w:p w14:paraId="10F9FDF1" w14:textId="618FD00E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652D8A31" w14:textId="1F1B633A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78BA7159" w14:textId="239B55E6" w:rsidR="00E77606" w:rsidRDefault="00E77606" w:rsidP="00E77606">
      <w:pPr>
        <w:pStyle w:val="Aufzhlung"/>
        <w:numPr>
          <w:ilvl w:val="0"/>
          <w:numId w:val="0"/>
        </w:numPr>
        <w:ind w:left="357"/>
      </w:pPr>
    </w:p>
    <w:p w14:paraId="193B280E" w14:textId="0A096DE8" w:rsidR="00E77606" w:rsidRPr="003F0E12" w:rsidRDefault="00E77606" w:rsidP="00E77606">
      <w:pPr>
        <w:pStyle w:val="Aufzhlung"/>
        <w:numPr>
          <w:ilvl w:val="0"/>
          <w:numId w:val="0"/>
        </w:numPr>
        <w:ind w:left="357"/>
      </w:pPr>
      <w:r>
        <w:t xml:space="preserve">Zusammenstellung: </w:t>
      </w:r>
      <w:proofErr w:type="spellStart"/>
      <w:r>
        <w:t>cc_by_FH</w:t>
      </w:r>
      <w:proofErr w:type="spellEnd"/>
      <w:r>
        <w:t xml:space="preserve"> St. </w:t>
      </w:r>
      <w:proofErr w:type="spellStart"/>
      <w:r>
        <w:t>Pölten_cfreisleben</w:t>
      </w:r>
      <w:proofErr w:type="spellEnd"/>
    </w:p>
    <w:sectPr w:rsidR="00E77606" w:rsidRPr="003F0E12" w:rsidSect="00DC1D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A980" w14:textId="77777777" w:rsidR="00C332AD" w:rsidRDefault="00C332AD">
      <w:r>
        <w:separator/>
      </w:r>
    </w:p>
  </w:endnote>
  <w:endnote w:type="continuationSeparator" w:id="0">
    <w:p w14:paraId="726D3A69" w14:textId="77777777" w:rsidR="00C332AD" w:rsidRDefault="00C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619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CB8" w14:textId="0BE80C85" w:rsidR="00DC1DD5" w:rsidRPr="00DC1DD5" w:rsidRDefault="00C5183C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 xml:space="preserve">Fachhochschule St. Pölten GmbH, </w:t>
    </w:r>
    <w:r w:rsidR="00C370DC">
      <w:rPr>
        <w:rFonts w:ascii="Arial" w:hAnsi="Arial" w:cs="ArialMT"/>
        <w:sz w:val="12"/>
        <w:szCs w:val="12"/>
      </w:rPr>
      <w:t>Campus-Platz 1</w:t>
    </w:r>
    <w:r>
      <w:rPr>
        <w:rFonts w:ascii="Arial" w:hAnsi="Arial" w:cs="ArialMT"/>
        <w:sz w:val="12"/>
        <w:szCs w:val="12"/>
      </w:rPr>
      <w:t>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D4CC" w14:textId="77777777" w:rsidR="00C332AD" w:rsidRDefault="00C332AD">
      <w:r>
        <w:separator/>
      </w:r>
    </w:p>
  </w:footnote>
  <w:footnote w:type="continuationSeparator" w:id="0">
    <w:p w14:paraId="0D332235" w14:textId="77777777" w:rsidR="00C332AD" w:rsidRDefault="00C3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3BA3" w14:textId="3B9536F0" w:rsidR="006F3FBD" w:rsidRDefault="0019732B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259" w14:textId="733A4F37" w:rsidR="002F4D9E" w:rsidRPr="00DC1DD5" w:rsidRDefault="0019732B" w:rsidP="00DC1DD5">
    <w:r>
      <w:rPr>
        <w:noProof/>
      </w:rPr>
      <w:pict w14:anchorId="1EFD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104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72E" w14:textId="14859500" w:rsidR="006F3FBD" w:rsidRDefault="0019732B" w:rsidP="006F3FBD">
    <w:pPr>
      <w:pStyle w:val="Kopfzeile"/>
      <w:pBdr>
        <w:bottom w:val="none" w:sz="0" w:space="0" w:color="auto"/>
      </w:pBdr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1039" type="#_x0000_t75" style="position:absolute;margin-left:-56.45pt;margin-top:-127.3pt;width:595.2pt;height:841.9pt;z-index:-251658240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71D"/>
    <w:multiLevelType w:val="hybridMultilevel"/>
    <w:tmpl w:val="8DF43F42"/>
    <w:lvl w:ilvl="0" w:tplc="5B7AD242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9F5"/>
    <w:multiLevelType w:val="hybridMultilevel"/>
    <w:tmpl w:val="51AC8960"/>
    <w:lvl w:ilvl="0" w:tplc="015C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9F0"/>
    <w:multiLevelType w:val="hybridMultilevel"/>
    <w:tmpl w:val="6D886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87A60C9"/>
    <w:multiLevelType w:val="multilevel"/>
    <w:tmpl w:val="E4B46A70"/>
    <w:numStyleLink w:val="ListenfunktionFH"/>
  </w:abstractNum>
  <w:abstractNum w:abstractNumId="5" w15:restartNumberingAfterBreak="0">
    <w:nsid w:val="0E2E2D5F"/>
    <w:multiLevelType w:val="hybridMultilevel"/>
    <w:tmpl w:val="535681E6"/>
    <w:lvl w:ilvl="0" w:tplc="C0423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B3DCE"/>
    <w:multiLevelType w:val="multilevel"/>
    <w:tmpl w:val="E4B46A70"/>
    <w:numStyleLink w:val="ListenfunktionFH"/>
  </w:abstractNum>
  <w:abstractNum w:abstractNumId="8" w15:restartNumberingAfterBreak="0">
    <w:nsid w:val="13670601"/>
    <w:multiLevelType w:val="hybridMultilevel"/>
    <w:tmpl w:val="10DAC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E846215"/>
    <w:multiLevelType w:val="hybridMultilevel"/>
    <w:tmpl w:val="3B243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2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49F0"/>
    <w:multiLevelType w:val="multilevel"/>
    <w:tmpl w:val="E4B46A70"/>
    <w:numStyleLink w:val="ListenfunktionFH"/>
  </w:abstractNum>
  <w:abstractNum w:abstractNumId="14" w15:restartNumberingAfterBreak="0">
    <w:nsid w:val="333772E0"/>
    <w:multiLevelType w:val="hybridMultilevel"/>
    <w:tmpl w:val="98403C3A"/>
    <w:lvl w:ilvl="0" w:tplc="015C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1923"/>
    <w:multiLevelType w:val="hybridMultilevel"/>
    <w:tmpl w:val="B038E0E4"/>
    <w:lvl w:ilvl="0" w:tplc="072A5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B6299"/>
    <w:multiLevelType w:val="multilevel"/>
    <w:tmpl w:val="E4B46A70"/>
    <w:numStyleLink w:val="ListenfunktionFH"/>
  </w:abstractNum>
  <w:abstractNum w:abstractNumId="19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1" w15:restartNumberingAfterBreak="0">
    <w:nsid w:val="4E537D5B"/>
    <w:multiLevelType w:val="hybridMultilevel"/>
    <w:tmpl w:val="8A2AF9A0"/>
    <w:lvl w:ilvl="0" w:tplc="F4CC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3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5" w15:restartNumberingAfterBreak="0">
    <w:nsid w:val="75E53545"/>
    <w:multiLevelType w:val="multilevel"/>
    <w:tmpl w:val="E4B46A70"/>
    <w:numStyleLink w:val="ListenfunktionFH"/>
  </w:abstractNum>
  <w:abstractNum w:abstractNumId="26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8201606">
    <w:abstractNumId w:val="16"/>
  </w:num>
  <w:num w:numId="2" w16cid:durableId="555358808">
    <w:abstractNumId w:val="3"/>
  </w:num>
  <w:num w:numId="3" w16cid:durableId="916288188">
    <w:abstractNumId w:val="23"/>
  </w:num>
  <w:num w:numId="4" w16cid:durableId="1962952285">
    <w:abstractNumId w:val="6"/>
  </w:num>
  <w:num w:numId="5" w16cid:durableId="235284557">
    <w:abstractNumId w:val="5"/>
  </w:num>
  <w:num w:numId="6" w16cid:durableId="1308246675">
    <w:abstractNumId w:val="22"/>
  </w:num>
  <w:num w:numId="7" w16cid:durableId="1451894080">
    <w:abstractNumId w:val="9"/>
  </w:num>
  <w:num w:numId="8" w16cid:durableId="1931892821">
    <w:abstractNumId w:val="19"/>
  </w:num>
  <w:num w:numId="9" w16cid:durableId="1872917851">
    <w:abstractNumId w:val="20"/>
  </w:num>
  <w:num w:numId="10" w16cid:durableId="617495479">
    <w:abstractNumId w:val="24"/>
  </w:num>
  <w:num w:numId="11" w16cid:durableId="2109083758">
    <w:abstractNumId w:val="11"/>
  </w:num>
  <w:num w:numId="12" w16cid:durableId="915437983">
    <w:abstractNumId w:val="7"/>
  </w:num>
  <w:num w:numId="13" w16cid:durableId="537859551">
    <w:abstractNumId w:val="13"/>
  </w:num>
  <w:num w:numId="14" w16cid:durableId="1936983453">
    <w:abstractNumId w:val="4"/>
  </w:num>
  <w:num w:numId="15" w16cid:durableId="1682513285">
    <w:abstractNumId w:val="18"/>
  </w:num>
  <w:num w:numId="16" w16cid:durableId="728114164">
    <w:abstractNumId w:val="27"/>
  </w:num>
  <w:num w:numId="17" w16cid:durableId="1865440125">
    <w:abstractNumId w:val="25"/>
  </w:num>
  <w:num w:numId="18" w16cid:durableId="1338461960">
    <w:abstractNumId w:val="12"/>
  </w:num>
  <w:num w:numId="19" w16cid:durableId="1964725558">
    <w:abstractNumId w:val="26"/>
  </w:num>
  <w:num w:numId="20" w16cid:durableId="1713579805">
    <w:abstractNumId w:val="17"/>
  </w:num>
  <w:num w:numId="21" w16cid:durableId="1942102525">
    <w:abstractNumId w:val="10"/>
  </w:num>
  <w:num w:numId="22" w16cid:durableId="1753161457">
    <w:abstractNumId w:val="2"/>
  </w:num>
  <w:num w:numId="23" w16cid:durableId="427700010">
    <w:abstractNumId w:val="8"/>
  </w:num>
  <w:num w:numId="24" w16cid:durableId="1071807830">
    <w:abstractNumId w:val="15"/>
  </w:num>
  <w:num w:numId="25" w16cid:durableId="766343588">
    <w:abstractNumId w:val="21"/>
  </w:num>
  <w:num w:numId="26" w16cid:durableId="1713918649">
    <w:abstractNumId w:val="14"/>
  </w:num>
  <w:num w:numId="27" w16cid:durableId="1795367202">
    <w:abstractNumId w:val="1"/>
  </w:num>
  <w:num w:numId="28" w16cid:durableId="4633546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E58C0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9732B"/>
    <w:rsid w:val="001A1084"/>
    <w:rsid w:val="001A1E97"/>
    <w:rsid w:val="001A2363"/>
    <w:rsid w:val="001A46F7"/>
    <w:rsid w:val="001B6C37"/>
    <w:rsid w:val="001D1F9E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53160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794"/>
    <w:rsid w:val="002C7A70"/>
    <w:rsid w:val="002D447C"/>
    <w:rsid w:val="002D5234"/>
    <w:rsid w:val="002D5496"/>
    <w:rsid w:val="002D7FBA"/>
    <w:rsid w:val="002E0FFE"/>
    <w:rsid w:val="002E1B14"/>
    <w:rsid w:val="002F1F16"/>
    <w:rsid w:val="002F4D9E"/>
    <w:rsid w:val="002F5167"/>
    <w:rsid w:val="003112E6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4AF"/>
    <w:rsid w:val="003B3506"/>
    <w:rsid w:val="003B3B6E"/>
    <w:rsid w:val="003B4458"/>
    <w:rsid w:val="003B4559"/>
    <w:rsid w:val="003C4A8C"/>
    <w:rsid w:val="003E19C7"/>
    <w:rsid w:val="003F0E12"/>
    <w:rsid w:val="003F2AE7"/>
    <w:rsid w:val="003F7EC5"/>
    <w:rsid w:val="00401249"/>
    <w:rsid w:val="004033A3"/>
    <w:rsid w:val="00405BA0"/>
    <w:rsid w:val="0040732C"/>
    <w:rsid w:val="004117B3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64A8"/>
    <w:rsid w:val="004A16B5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2B03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167"/>
    <w:rsid w:val="005659B4"/>
    <w:rsid w:val="005729E4"/>
    <w:rsid w:val="00583438"/>
    <w:rsid w:val="0058785F"/>
    <w:rsid w:val="00593588"/>
    <w:rsid w:val="00595868"/>
    <w:rsid w:val="00596304"/>
    <w:rsid w:val="005A0613"/>
    <w:rsid w:val="005A16A1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3DE9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644C3"/>
    <w:rsid w:val="00772F07"/>
    <w:rsid w:val="00773313"/>
    <w:rsid w:val="007815D6"/>
    <w:rsid w:val="00784DC7"/>
    <w:rsid w:val="00785C7D"/>
    <w:rsid w:val="00786DE7"/>
    <w:rsid w:val="00793BB6"/>
    <w:rsid w:val="007A02A4"/>
    <w:rsid w:val="007A5123"/>
    <w:rsid w:val="007A54DC"/>
    <w:rsid w:val="007A722B"/>
    <w:rsid w:val="007B2D32"/>
    <w:rsid w:val="007B4F63"/>
    <w:rsid w:val="007C47E2"/>
    <w:rsid w:val="007C61E3"/>
    <w:rsid w:val="007D485F"/>
    <w:rsid w:val="007F063B"/>
    <w:rsid w:val="007F0D14"/>
    <w:rsid w:val="007F146D"/>
    <w:rsid w:val="007F3366"/>
    <w:rsid w:val="007F4F41"/>
    <w:rsid w:val="008104DD"/>
    <w:rsid w:val="008204D8"/>
    <w:rsid w:val="00821F9D"/>
    <w:rsid w:val="00822905"/>
    <w:rsid w:val="00824265"/>
    <w:rsid w:val="0085242A"/>
    <w:rsid w:val="00852C69"/>
    <w:rsid w:val="00855E84"/>
    <w:rsid w:val="00863C89"/>
    <w:rsid w:val="008655F0"/>
    <w:rsid w:val="00867513"/>
    <w:rsid w:val="00872BDD"/>
    <w:rsid w:val="00874A0C"/>
    <w:rsid w:val="00880D84"/>
    <w:rsid w:val="00881B8D"/>
    <w:rsid w:val="00886E97"/>
    <w:rsid w:val="0089261E"/>
    <w:rsid w:val="0089501E"/>
    <w:rsid w:val="00895758"/>
    <w:rsid w:val="008A0B7E"/>
    <w:rsid w:val="008A5CC2"/>
    <w:rsid w:val="008B1444"/>
    <w:rsid w:val="008B333D"/>
    <w:rsid w:val="008B7CF0"/>
    <w:rsid w:val="008C04BA"/>
    <w:rsid w:val="008C26DB"/>
    <w:rsid w:val="008C66DE"/>
    <w:rsid w:val="008D0175"/>
    <w:rsid w:val="008D0E8B"/>
    <w:rsid w:val="008E3D67"/>
    <w:rsid w:val="008E7206"/>
    <w:rsid w:val="008F537F"/>
    <w:rsid w:val="008F7473"/>
    <w:rsid w:val="00905371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A11565"/>
    <w:rsid w:val="00A14B15"/>
    <w:rsid w:val="00A21780"/>
    <w:rsid w:val="00A21D89"/>
    <w:rsid w:val="00A30F86"/>
    <w:rsid w:val="00A3321E"/>
    <w:rsid w:val="00A35860"/>
    <w:rsid w:val="00A376D9"/>
    <w:rsid w:val="00A37786"/>
    <w:rsid w:val="00A44335"/>
    <w:rsid w:val="00A50370"/>
    <w:rsid w:val="00A52E5C"/>
    <w:rsid w:val="00A601B0"/>
    <w:rsid w:val="00A60430"/>
    <w:rsid w:val="00A6350C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B06BFB"/>
    <w:rsid w:val="00B2000C"/>
    <w:rsid w:val="00B21403"/>
    <w:rsid w:val="00B324E0"/>
    <w:rsid w:val="00B35190"/>
    <w:rsid w:val="00B37E51"/>
    <w:rsid w:val="00B5112B"/>
    <w:rsid w:val="00B527D0"/>
    <w:rsid w:val="00B61B60"/>
    <w:rsid w:val="00B6538B"/>
    <w:rsid w:val="00B66F2E"/>
    <w:rsid w:val="00B71D48"/>
    <w:rsid w:val="00B72EBC"/>
    <w:rsid w:val="00BA4AE7"/>
    <w:rsid w:val="00BA7866"/>
    <w:rsid w:val="00BB0D58"/>
    <w:rsid w:val="00BB453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172F"/>
    <w:rsid w:val="00C332AD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480F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E19"/>
    <w:rsid w:val="00CB15E0"/>
    <w:rsid w:val="00CC0445"/>
    <w:rsid w:val="00CC0687"/>
    <w:rsid w:val="00CC3108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06A4F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4C3F"/>
    <w:rsid w:val="00D70FFA"/>
    <w:rsid w:val="00D71B71"/>
    <w:rsid w:val="00D71FA2"/>
    <w:rsid w:val="00D75AF8"/>
    <w:rsid w:val="00D80B7B"/>
    <w:rsid w:val="00D80EB1"/>
    <w:rsid w:val="00D833B2"/>
    <w:rsid w:val="00D83B74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C41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46FEE"/>
    <w:rsid w:val="00E50BF2"/>
    <w:rsid w:val="00E60CBC"/>
    <w:rsid w:val="00E67770"/>
    <w:rsid w:val="00E71D84"/>
    <w:rsid w:val="00E73FA3"/>
    <w:rsid w:val="00E74866"/>
    <w:rsid w:val="00E749F1"/>
    <w:rsid w:val="00E77606"/>
    <w:rsid w:val="00E80957"/>
    <w:rsid w:val="00E85A2C"/>
    <w:rsid w:val="00E87CFA"/>
    <w:rsid w:val="00E90CBC"/>
    <w:rsid w:val="00E90EF6"/>
    <w:rsid w:val="00E92C2C"/>
    <w:rsid w:val="00E94308"/>
    <w:rsid w:val="00E96D63"/>
    <w:rsid w:val="00EA2028"/>
    <w:rsid w:val="00EA2777"/>
    <w:rsid w:val="00EA6B28"/>
    <w:rsid w:val="00EB2B29"/>
    <w:rsid w:val="00EB7DC8"/>
    <w:rsid w:val="00EC53D8"/>
    <w:rsid w:val="00ED294E"/>
    <w:rsid w:val="00ED700B"/>
    <w:rsid w:val="00EE010A"/>
    <w:rsid w:val="00EE2ACE"/>
    <w:rsid w:val="00EE7271"/>
    <w:rsid w:val="00EF1902"/>
    <w:rsid w:val="00F1350B"/>
    <w:rsid w:val="00F23356"/>
    <w:rsid w:val="00F23ACF"/>
    <w:rsid w:val="00F2481A"/>
    <w:rsid w:val="00F33627"/>
    <w:rsid w:val="00F363B8"/>
    <w:rsid w:val="00F40DEA"/>
    <w:rsid w:val="00F45BA6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14CC"/>
    <w:rsid w:val="00F86D8C"/>
    <w:rsid w:val="00F92038"/>
    <w:rsid w:val="00F9412D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4117B3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link w:val="berschrift3Zchn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autoRedefine/>
    <w:qFormat/>
    <w:rsid w:val="00E77606"/>
    <w:pPr>
      <w:numPr>
        <w:numId w:val="28"/>
      </w:numPr>
      <w:tabs>
        <w:tab w:val="left" w:pos="567"/>
      </w:tabs>
      <w:ind w:left="357" w:firstLine="0"/>
    </w:pPr>
    <w:rPr>
      <w:color w:val="000000" w:themeColor="text1"/>
    </w:r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3112E6"/>
    <w:pPr>
      <w:ind w:left="425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4117B3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881B8D"/>
    <w:rPr>
      <w:rFonts w:ascii="Arial" w:hAnsi="Arial" w:cs="Arial"/>
      <w:bCs/>
      <w:iCs/>
      <w:kern w:val="32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BC335-D040-4F56-9476-D1F1E6E4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ACDA2-4956-4695-B208-DAB72F5EE9D3}">
  <ds:schemaRefs>
    <ds:schemaRef ds:uri="http://purl.org/dc/elements/1.1/"/>
    <ds:schemaRef ds:uri="http://schemas.microsoft.com/office/2006/metadata/properties"/>
    <ds:schemaRef ds:uri="5cd59e47-d6b3-48e0-bf9b-34f99d15e7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B72865-3BEA-4DC9-AAAB-93F3598F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3</Pages>
  <Words>648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4857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8</cp:revision>
  <cp:lastPrinted>2011-12-01T12:05:00Z</cp:lastPrinted>
  <dcterms:created xsi:type="dcterms:W3CDTF">2022-11-16T15:52:00Z</dcterms:created>
  <dcterms:modified xsi:type="dcterms:W3CDTF">2023-03-20T13:55:00Z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